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E4" w:rsidRDefault="00211CE4" w:rsidP="00BD56F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A29AA">
        <w:rPr>
          <w:b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4" o:title=""/>
          </v:shape>
        </w:pict>
      </w:r>
      <w:r>
        <w:rPr>
          <w:rStyle w:val="eop"/>
          <w:color w:val="000000"/>
        </w:rPr>
        <w:t> </w:t>
      </w:r>
    </w:p>
    <w:p w:rsidR="00211CE4" w:rsidRPr="0028328B" w:rsidRDefault="00211CE4" w:rsidP="00BD56F3">
      <w:pPr>
        <w:spacing w:after="0"/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t xml:space="preserve">ОПОРНИЙ ЗАКЛАД ОСВІТИ КЛІШКОВЕЦЬКОЇ СІЛЬСЬКОЇ РАДИ ДНІСТРОВСЬКОГО РАЙОНУ ЧЕРНІВЕЦЬКОЇ </w:t>
      </w:r>
      <w:r>
        <w:rPr>
          <w:rFonts w:ascii="Times New Roman" w:hAnsi="Times New Roman"/>
          <w:b/>
        </w:rPr>
        <w:t>ОБЛАСТІ</w:t>
      </w:r>
    </w:p>
    <w:p w:rsidR="00211CE4" w:rsidRPr="0028328B" w:rsidRDefault="00211CE4" w:rsidP="00BD56F3">
      <w:pPr>
        <w:spacing w:after="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/>
          <w:b/>
        </w:rPr>
        <w:t xml:space="preserve"> </w:t>
      </w:r>
      <w:r w:rsidRPr="0028328B">
        <w:rPr>
          <w:rFonts w:ascii="Times New Roman" w:hAnsi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211CE4" w:rsidRPr="0028328B" w:rsidRDefault="00211CE4" w:rsidP="00BD56F3">
      <w:pPr>
        <w:spacing w:after="0"/>
        <w:jc w:val="center"/>
        <w:rPr>
          <w:rFonts w:ascii="Times New Roman" w:hAnsi="Times New Roman"/>
        </w:rPr>
      </w:pPr>
      <w:r w:rsidRPr="0028328B">
        <w:rPr>
          <w:rFonts w:ascii="Times New Roman" w:hAnsi="Times New Roman"/>
        </w:rPr>
        <w:t xml:space="preserve">вул. Д.Карвацького, 9а, с. Клішківці Дністровського району </w:t>
      </w:r>
    </w:p>
    <w:p w:rsidR="00211CE4" w:rsidRPr="0028328B" w:rsidRDefault="00211CE4" w:rsidP="00BD56F3">
      <w:pPr>
        <w:spacing w:after="0"/>
        <w:jc w:val="center"/>
        <w:rPr>
          <w:rFonts w:ascii="Times New Roman" w:hAnsi="Times New Roman"/>
        </w:rPr>
      </w:pPr>
      <w:r w:rsidRPr="0028328B">
        <w:rPr>
          <w:rFonts w:ascii="Times New Roman" w:hAnsi="Times New Roman"/>
        </w:rPr>
        <w:t xml:space="preserve">Чернівецької області 60014 тел. 3-12-10, факс 3-12-10, </w:t>
      </w:r>
    </w:p>
    <w:p w:rsidR="00211CE4" w:rsidRPr="0028328B" w:rsidRDefault="00211CE4" w:rsidP="00BD56F3">
      <w:pPr>
        <w:spacing w:after="0"/>
        <w:jc w:val="center"/>
      </w:pPr>
      <w:r w:rsidRPr="0028328B">
        <w:rPr>
          <w:rFonts w:ascii="Times New Roman" w:hAnsi="Times New Roman"/>
          <w:lang w:val="en-US"/>
        </w:rPr>
        <w:t>e</w:t>
      </w:r>
      <w:r w:rsidRPr="00491D57">
        <w:rPr>
          <w:rFonts w:ascii="Times New Roman" w:hAnsi="Times New Roman"/>
        </w:rPr>
        <w:t>-</w:t>
      </w:r>
      <w:r w:rsidRPr="0028328B">
        <w:rPr>
          <w:rFonts w:ascii="Times New Roman" w:hAnsi="Times New Roman"/>
          <w:lang w:val="en-US"/>
        </w:rPr>
        <w:t>mail</w:t>
      </w:r>
      <w:r w:rsidRPr="0028328B">
        <w:rPr>
          <w:rFonts w:ascii="Times New Roman" w:hAnsi="Times New Roman"/>
        </w:rPr>
        <w:t xml:space="preserve">: </w:t>
      </w:r>
      <w:hyperlink r:id="rId5" w:history="1">
        <w:r w:rsidRPr="0028328B">
          <w:rPr>
            <w:rStyle w:val="Hyperlink"/>
            <w:rFonts w:ascii="Times New Roman" w:hAnsi="Times New Roman"/>
          </w:rPr>
          <w:t>klish-gimnazija@ukr.net</w:t>
        </w:r>
      </w:hyperlink>
      <w:r w:rsidRPr="0028328B">
        <w:rPr>
          <w:rFonts w:ascii="Times New Roman" w:hAnsi="Times New Roman"/>
        </w:rPr>
        <w:t xml:space="preserve"> </w:t>
      </w:r>
      <w:r w:rsidRPr="0028328B">
        <w:rPr>
          <w:lang w:val="en-US"/>
        </w:rPr>
        <w:t>Web</w:t>
      </w:r>
      <w:r w:rsidRPr="00491D57">
        <w:t xml:space="preserve">: </w:t>
      </w:r>
      <w:hyperlink r:id="rId6" w:history="1">
        <w:r w:rsidRPr="0028328B">
          <w:rPr>
            <w:rStyle w:val="Hyperlink"/>
            <w:lang w:val="en-US"/>
          </w:rPr>
          <w:t>http</w:t>
        </w:r>
        <w:r w:rsidRPr="00491D57">
          <w:rPr>
            <w:rStyle w:val="Hyperlink"/>
          </w:rPr>
          <w:t>://</w:t>
        </w:r>
        <w:r w:rsidRPr="0028328B">
          <w:rPr>
            <w:rStyle w:val="Hyperlink"/>
            <w:lang w:val="en-US"/>
          </w:rPr>
          <w:t>mriiaschool</w:t>
        </w:r>
        <w:r w:rsidRPr="00491D57">
          <w:rPr>
            <w:rStyle w:val="Hyperlink"/>
          </w:rPr>
          <w:t>.</w:t>
        </w:r>
        <w:r w:rsidRPr="0028328B">
          <w:rPr>
            <w:rStyle w:val="Hyperlink"/>
            <w:lang w:val="en-US"/>
          </w:rPr>
          <w:t>com</w:t>
        </w:r>
        <w:r w:rsidRPr="00491D57">
          <w:rPr>
            <w:rStyle w:val="Hyperlink"/>
          </w:rPr>
          <w:t>.</w:t>
        </w:r>
        <w:r w:rsidRPr="0028328B">
          <w:rPr>
            <w:rStyle w:val="Hyperlink"/>
            <w:lang w:val="en-US"/>
          </w:rPr>
          <w:t>ua</w:t>
        </w:r>
        <w:r w:rsidRPr="00491D57">
          <w:rPr>
            <w:rStyle w:val="Hyperlink"/>
          </w:rPr>
          <w:t>/</w:t>
        </w:r>
      </w:hyperlink>
      <w:r w:rsidRPr="00491D57">
        <w:t xml:space="preserve"> </w:t>
      </w:r>
    </w:p>
    <w:p w:rsidR="00211CE4" w:rsidRPr="0028328B" w:rsidRDefault="00211CE4" w:rsidP="00BD56F3">
      <w:pPr>
        <w:spacing w:after="0"/>
        <w:jc w:val="center"/>
      </w:pPr>
      <w:r w:rsidRPr="00491D57">
        <w:t xml:space="preserve"> </w:t>
      </w:r>
      <w:r w:rsidRPr="00491D57">
        <w:rPr>
          <w:lang w:val="ru-RU"/>
        </w:rPr>
        <w:t>Код ЄДРПОУ</w:t>
      </w:r>
      <w:r w:rsidRPr="0028328B">
        <w:t xml:space="preserve"> 21441010</w:t>
      </w:r>
    </w:p>
    <w:p w:rsidR="00211CE4" w:rsidRDefault="00211CE4" w:rsidP="00BD56F3">
      <w:pPr>
        <w:jc w:val="center"/>
      </w:pPr>
    </w:p>
    <w:p w:rsidR="00211CE4" w:rsidRPr="00BD56F3" w:rsidRDefault="00211CE4" w:rsidP="00BD56F3">
      <w:pPr>
        <w:jc w:val="center"/>
        <w:rPr>
          <w:rFonts w:ascii="Times New Roman" w:hAnsi="Times New Roman"/>
          <w:b/>
          <w:sz w:val="28"/>
          <w:szCs w:val="28"/>
        </w:rPr>
      </w:pPr>
      <w:r w:rsidRPr="00BD56F3">
        <w:rPr>
          <w:rFonts w:ascii="Times New Roman" w:hAnsi="Times New Roman"/>
          <w:b/>
          <w:sz w:val="28"/>
          <w:szCs w:val="28"/>
        </w:rPr>
        <w:t>НАКАЗ</w:t>
      </w:r>
    </w:p>
    <w:p w:rsidR="00211CE4" w:rsidRDefault="00211CE4" w:rsidP="00491D57">
      <w:pPr>
        <w:jc w:val="both"/>
        <w:rPr>
          <w:rFonts w:ascii="Times New Roman" w:hAnsi="Times New Roman"/>
          <w:sz w:val="28"/>
          <w:szCs w:val="28"/>
        </w:rPr>
      </w:pPr>
      <w:r w:rsidRPr="00731C19">
        <w:rPr>
          <w:rFonts w:ascii="Times New Roman" w:hAnsi="Times New Roman"/>
          <w:b/>
          <w:bCs/>
          <w:sz w:val="28"/>
          <w:szCs w:val="28"/>
        </w:rPr>
        <w:t xml:space="preserve">01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31C19">
        <w:rPr>
          <w:rFonts w:ascii="Times New Roman" w:hAnsi="Times New Roman"/>
          <w:b/>
          <w:bCs/>
          <w:sz w:val="28"/>
          <w:szCs w:val="28"/>
        </w:rPr>
        <w:t>листопада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31C19">
        <w:rPr>
          <w:rFonts w:ascii="Times New Roman" w:hAnsi="Times New Roman"/>
          <w:b/>
          <w:bCs/>
          <w:sz w:val="28"/>
          <w:szCs w:val="28"/>
        </w:rPr>
        <w:t xml:space="preserve"> 2024р</w:t>
      </w:r>
      <w:r>
        <w:rPr>
          <w:rFonts w:ascii="Times New Roman" w:hAnsi="Times New Roman"/>
          <w:sz w:val="28"/>
          <w:szCs w:val="28"/>
        </w:rPr>
        <w:t>.                                                           №__</w:t>
      </w:r>
      <w:r w:rsidRPr="00731C19">
        <w:rPr>
          <w:rFonts w:ascii="Times New Roman" w:hAnsi="Times New Roman"/>
          <w:b/>
          <w:bCs/>
          <w:sz w:val="28"/>
          <w:szCs w:val="28"/>
          <w:u w:val="single"/>
        </w:rPr>
        <w:t>256___</w:t>
      </w:r>
    </w:p>
    <w:p w:rsidR="00211CE4" w:rsidRPr="00043B43" w:rsidRDefault="00211CE4" w:rsidP="00BD56F3">
      <w:pPr>
        <w:jc w:val="both"/>
        <w:rPr>
          <w:rFonts w:ascii="Times New Roman" w:hAnsi="Times New Roman"/>
          <w:b/>
          <w:sz w:val="28"/>
          <w:szCs w:val="28"/>
        </w:rPr>
      </w:pPr>
      <w:r w:rsidRPr="00043B43">
        <w:rPr>
          <w:rFonts w:ascii="Times New Roman" w:hAnsi="Times New Roman"/>
          <w:b/>
          <w:sz w:val="28"/>
          <w:szCs w:val="28"/>
        </w:rPr>
        <w:t xml:space="preserve">Про внесення змін до режиму роботи </w:t>
      </w:r>
    </w:p>
    <w:p w:rsidR="00211CE4" w:rsidRDefault="00211CE4" w:rsidP="00491D57">
      <w:pPr>
        <w:jc w:val="both"/>
        <w:rPr>
          <w:rFonts w:ascii="Times New Roman" w:hAnsi="Times New Roman"/>
          <w:b/>
          <w:sz w:val="28"/>
          <w:szCs w:val="28"/>
        </w:rPr>
      </w:pPr>
      <w:r w:rsidRPr="00043B43">
        <w:rPr>
          <w:rFonts w:ascii="Times New Roman" w:hAnsi="Times New Roman"/>
          <w:b/>
          <w:sz w:val="28"/>
          <w:szCs w:val="28"/>
        </w:rPr>
        <w:t>ОЗО  на 2024/2025 н.р.</w:t>
      </w:r>
    </w:p>
    <w:p w:rsidR="00211CE4" w:rsidRDefault="00211CE4" w:rsidP="002A2AD7">
      <w:pPr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На виконання Законів України « Про освіту», «Про повну загальну середню освіту», </w:t>
      </w:r>
      <w:r w:rsidRPr="00043B43">
        <w:rPr>
          <w:rFonts w:ascii="Times New Roman" w:hAnsi="Times New Roman"/>
          <w:sz w:val="28"/>
          <w:szCs w:val="28"/>
        </w:rPr>
        <w:t>ін</w:t>
      </w:r>
      <w:r w:rsidRPr="00043B43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іціативи  Президента України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«Про безкоштовне харчування учнів 1-4 класів</w:t>
      </w:r>
      <w:r w:rsidRPr="00043B43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на 2024 рік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», наказів Відділу освіти, молоді , спорту, культури та туризму Клішковецької сільської ради від 14.08.2024р. №176 «Про організацію харчування дітей у закладах дошкільної  та загальної середньої освіти у 2024/2025 н.р.» та від 25.10.2024р. №224 «Про внесення змін до наказу від 14.08.2024р. №176 «Про організацію харчування дітей у закладах дошкільної  та загальної середньої освіти у 2024/2025 н.р.», рішення педагогічної ради школи від 28.10.2024р.  протокол №2 та з метою формування в учнів </w:t>
      </w:r>
      <w:r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правильних </w:t>
      </w:r>
      <w:r w:rsidRPr="00043B43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харчових звичок з раннього віку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,</w:t>
      </w:r>
    </w:p>
    <w:p w:rsidR="00211CE4" w:rsidRDefault="00211CE4" w:rsidP="00BD56F3">
      <w:pPr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</w:rPr>
      </w:pPr>
      <w:r w:rsidRPr="00043B43">
        <w:rPr>
          <w:rFonts w:ascii="Times New Roman" w:hAnsi="Times New Roman"/>
          <w:b/>
          <w:color w:val="1D1D1B"/>
          <w:sz w:val="28"/>
          <w:szCs w:val="28"/>
          <w:shd w:val="clear" w:color="auto" w:fill="FFFFFF"/>
        </w:rPr>
        <w:t>НАКАЗУЮ:</w:t>
      </w: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1. Внести зміни </w:t>
      </w:r>
      <w:r w:rsidRPr="00043B43">
        <w:rPr>
          <w:rFonts w:ascii="Times New Roman" w:hAnsi="Times New Roman"/>
          <w:sz w:val="28"/>
          <w:szCs w:val="28"/>
        </w:rPr>
        <w:t xml:space="preserve">до режиму роботи </w:t>
      </w:r>
      <w:r>
        <w:rPr>
          <w:rFonts w:ascii="Times New Roman" w:hAnsi="Times New Roman"/>
          <w:sz w:val="28"/>
          <w:szCs w:val="28"/>
        </w:rPr>
        <w:t>ОЗО «Клішковецький ЗЗСО І-ІІІ ст.» :</w:t>
      </w: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змінити розклад великих перерв: І – 30 хв. (10 годин 40 хвилин -11 годин 10 хвилин); ІІ – 20 хв. (11 годин 55 хвилин -12 годин 15 хвилин) (додаток 1)</w:t>
      </w: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встановити такий порядок харчування: на першій великій перерві харчуються учні 5-11 класів; на другій великій перерві -  1-4 класів</w:t>
      </w:r>
    </w:p>
    <w:p w:rsidR="00211CE4" w:rsidRDefault="00211CE4" w:rsidP="009E4F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01.11.2024р.</w:t>
      </w: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Класним керівникам 1-11 класів ознайомити зі змінами учнів та батьків</w:t>
      </w:r>
    </w:p>
    <w:p w:rsidR="00211CE4" w:rsidRDefault="00211CE4" w:rsidP="009E4F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04.11.2024р.</w:t>
      </w:r>
    </w:p>
    <w:p w:rsidR="00211CE4" w:rsidRDefault="00211CE4" w:rsidP="009E4F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Секретарю школи Оксані ЯЛОВЕЗІ розмістити зміни до режиму роботи школи у новій редакції на офіційному сайті школи та довести  до чергових вчителів під розписку. </w:t>
      </w:r>
    </w:p>
    <w:p w:rsidR="00211CE4" w:rsidRDefault="00211CE4" w:rsidP="009E4F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04.11.2024р.</w:t>
      </w:r>
    </w:p>
    <w:p w:rsidR="00211CE4" w:rsidRPr="00731C19" w:rsidRDefault="00211CE4" w:rsidP="00731C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виконанням даного наказу залишаю за собою.</w:t>
      </w:r>
    </w:p>
    <w:p w:rsidR="00211CE4" w:rsidRDefault="00211CE4" w:rsidP="00491D57">
      <w:pPr>
        <w:jc w:val="both"/>
        <w:rPr>
          <w:rFonts w:ascii="Times New Roman" w:hAnsi="Times New Roman"/>
          <w:b/>
          <w:sz w:val="28"/>
          <w:szCs w:val="28"/>
        </w:rPr>
      </w:pPr>
      <w:r w:rsidRPr="009E4F65">
        <w:rPr>
          <w:rFonts w:ascii="Times New Roman" w:hAnsi="Times New Roman"/>
          <w:b/>
          <w:sz w:val="28"/>
          <w:szCs w:val="28"/>
        </w:rPr>
        <w:t>Директор ОЗО                                           Надія БОДНАР</w:t>
      </w:r>
    </w:p>
    <w:p w:rsidR="00211CE4" w:rsidRDefault="00211CE4" w:rsidP="00491D57">
      <w:pPr>
        <w:jc w:val="both"/>
        <w:rPr>
          <w:rFonts w:ascii="Times New Roman" w:hAnsi="Times New Roman"/>
          <w:b/>
          <w:sz w:val="28"/>
          <w:szCs w:val="28"/>
        </w:rPr>
      </w:pP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 наказом ознайомлені:                             Оксана ЯЛОВЕГА</w:t>
      </w: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Аліна ПРОДАН                                         Євген ШПЕТКО</w:t>
      </w: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Надія ВЕНГЕР                                           Альона ДЯЧУК</w:t>
      </w: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Юлія КАМБУР                                          Світлана ПАЛАГНЮК</w:t>
      </w: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Катерина ГЕЖДЕВАН                              Ірина ЖИЖИНА</w:t>
      </w:r>
    </w:p>
    <w:p w:rsidR="00211CE4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Катерина ПЛАКСИВА                             Галина СЛОБОДЯН</w:t>
      </w:r>
    </w:p>
    <w:p w:rsidR="00211CE4" w:rsidRPr="002A2AD7" w:rsidRDefault="00211CE4" w:rsidP="00731C1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Михайлина КУЗИК</w:t>
      </w:r>
    </w:p>
    <w:p w:rsidR="00211CE4" w:rsidRDefault="00211CE4" w:rsidP="0030282A">
      <w:pPr>
        <w:jc w:val="right"/>
        <w:rPr>
          <w:rFonts w:ascii="Times New Roman" w:hAnsi="Times New Roman"/>
          <w:sz w:val="20"/>
          <w:szCs w:val="20"/>
        </w:rPr>
      </w:pPr>
      <w:r w:rsidRPr="0030282A">
        <w:rPr>
          <w:rFonts w:ascii="Times New Roman" w:hAnsi="Times New Roman"/>
          <w:sz w:val="20"/>
          <w:szCs w:val="20"/>
        </w:rPr>
        <w:t>Додаток 1</w:t>
      </w:r>
    </w:p>
    <w:p w:rsidR="00211CE4" w:rsidRDefault="00211CE4" w:rsidP="0030282A">
      <w:pPr>
        <w:jc w:val="center"/>
        <w:rPr>
          <w:rFonts w:ascii="Times New Roman" w:hAnsi="Times New Roman"/>
          <w:b/>
          <w:sz w:val="28"/>
          <w:szCs w:val="28"/>
        </w:rPr>
      </w:pPr>
      <w:r w:rsidRPr="0030282A">
        <w:rPr>
          <w:rFonts w:ascii="Times New Roman" w:hAnsi="Times New Roman"/>
          <w:b/>
          <w:sz w:val="28"/>
          <w:szCs w:val="28"/>
        </w:rPr>
        <w:t>Розпорядок навчального дня</w:t>
      </w:r>
      <w:r>
        <w:rPr>
          <w:rFonts w:ascii="Times New Roman" w:hAnsi="Times New Roman"/>
          <w:b/>
          <w:sz w:val="28"/>
          <w:szCs w:val="28"/>
        </w:rPr>
        <w:t xml:space="preserve"> 5-11 класи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835"/>
        <w:gridCol w:w="3030"/>
        <w:gridCol w:w="2464"/>
      </w:tblGrid>
      <w:tr w:rsidR="00211CE4" w:rsidRPr="00387972" w:rsidTr="00387972">
        <w:tc>
          <w:tcPr>
            <w:tcW w:w="1526" w:type="dxa"/>
          </w:tcPr>
          <w:p w:rsidR="00211CE4" w:rsidRPr="00387972" w:rsidRDefault="00211CE4" w:rsidP="0038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72">
              <w:rPr>
                <w:rFonts w:ascii="Times New Roman" w:hAnsi="Times New Roman"/>
                <w:sz w:val="24"/>
                <w:szCs w:val="24"/>
              </w:rPr>
              <w:t>№ п/п уроку</w:t>
            </w:r>
          </w:p>
        </w:tc>
        <w:tc>
          <w:tcPr>
            <w:tcW w:w="2835" w:type="dxa"/>
          </w:tcPr>
          <w:p w:rsidR="00211CE4" w:rsidRPr="00387972" w:rsidRDefault="00211CE4" w:rsidP="0038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72">
              <w:rPr>
                <w:rFonts w:ascii="Times New Roman" w:hAnsi="Times New Roman"/>
                <w:sz w:val="24"/>
                <w:szCs w:val="24"/>
              </w:rPr>
              <w:t>час початку уроку</w:t>
            </w:r>
          </w:p>
        </w:tc>
        <w:tc>
          <w:tcPr>
            <w:tcW w:w="3030" w:type="dxa"/>
          </w:tcPr>
          <w:p w:rsidR="00211CE4" w:rsidRPr="00387972" w:rsidRDefault="00211CE4" w:rsidP="0038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72">
              <w:rPr>
                <w:rFonts w:ascii="Times New Roman" w:hAnsi="Times New Roman"/>
                <w:sz w:val="24"/>
                <w:szCs w:val="24"/>
              </w:rPr>
              <w:t>час закінчення уроку</w:t>
            </w:r>
          </w:p>
        </w:tc>
        <w:tc>
          <w:tcPr>
            <w:tcW w:w="2464" w:type="dxa"/>
          </w:tcPr>
          <w:p w:rsidR="00211CE4" w:rsidRPr="00387972" w:rsidRDefault="00211CE4" w:rsidP="0038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72">
              <w:rPr>
                <w:rFonts w:ascii="Times New Roman" w:hAnsi="Times New Roman"/>
                <w:sz w:val="24"/>
                <w:szCs w:val="24"/>
              </w:rPr>
              <w:t xml:space="preserve">тривалість перерви 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8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8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9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9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9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10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11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11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12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13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13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13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14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14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1CE4" w:rsidRPr="00387972" w:rsidTr="00387972">
        <w:tc>
          <w:tcPr>
            <w:tcW w:w="1526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14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3030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87972">
              <w:rPr>
                <w:rFonts w:ascii="Times New Roman" w:hAnsi="Times New Roman"/>
                <w:sz w:val="28"/>
                <w:szCs w:val="28"/>
              </w:rPr>
              <w:t>15</w:t>
            </w:r>
            <w:r w:rsidRPr="00387972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64" w:type="dxa"/>
          </w:tcPr>
          <w:p w:rsidR="00211CE4" w:rsidRPr="00387972" w:rsidRDefault="00211CE4" w:rsidP="00731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CE4" w:rsidRDefault="00211CE4" w:rsidP="00731C1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82A">
        <w:rPr>
          <w:rFonts w:ascii="Times New Roman" w:hAnsi="Times New Roman"/>
          <w:b/>
          <w:sz w:val="28"/>
          <w:szCs w:val="28"/>
        </w:rPr>
        <w:t>Розпорядок навчального дня</w:t>
      </w:r>
      <w:r>
        <w:rPr>
          <w:rFonts w:ascii="Times New Roman" w:hAnsi="Times New Roman"/>
          <w:b/>
          <w:sz w:val="28"/>
          <w:szCs w:val="28"/>
        </w:rPr>
        <w:t xml:space="preserve"> 1-4 класи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1 урок 9.00 - 9.40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2 урок 10.00 - 10.40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3 урок 11.00 - 11.40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4 урок 12.10 - 12.50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5 урок 13.00 -13.40</w:t>
      </w:r>
    </w:p>
    <w:p w:rsidR="00211CE4" w:rsidRPr="00491D57" w:rsidRDefault="00211CE4" w:rsidP="00731C1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D57">
        <w:rPr>
          <w:rFonts w:ascii="Times New Roman" w:hAnsi="Times New Roman"/>
          <w:bCs/>
          <w:sz w:val="28"/>
          <w:szCs w:val="28"/>
        </w:rPr>
        <w:t>6 урок 13.50 - 14.30</w:t>
      </w:r>
    </w:p>
    <w:p w:rsidR="00211CE4" w:rsidRDefault="00211CE4" w:rsidP="003028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1CE4" w:rsidRPr="0030282A" w:rsidRDefault="00211CE4" w:rsidP="003028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p w:rsidR="00211CE4" w:rsidRPr="00043B43" w:rsidRDefault="00211CE4" w:rsidP="00BD56F3">
      <w:pPr>
        <w:jc w:val="both"/>
        <w:rPr>
          <w:rFonts w:ascii="Times New Roman" w:hAnsi="Times New Roman"/>
          <w:sz w:val="28"/>
          <w:szCs w:val="28"/>
        </w:rPr>
      </w:pPr>
    </w:p>
    <w:sectPr w:rsidR="00211CE4" w:rsidRPr="00043B43" w:rsidSect="00CA2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6F3"/>
    <w:rsid w:val="00043B43"/>
    <w:rsid w:val="00211CE4"/>
    <w:rsid w:val="00274195"/>
    <w:rsid w:val="0028328B"/>
    <w:rsid w:val="00283B38"/>
    <w:rsid w:val="002A2AD7"/>
    <w:rsid w:val="0030282A"/>
    <w:rsid w:val="00387972"/>
    <w:rsid w:val="003D739E"/>
    <w:rsid w:val="00491D57"/>
    <w:rsid w:val="00731C19"/>
    <w:rsid w:val="00771395"/>
    <w:rsid w:val="009410AB"/>
    <w:rsid w:val="009D78D0"/>
    <w:rsid w:val="009E4F65"/>
    <w:rsid w:val="00A82958"/>
    <w:rsid w:val="00AA29AA"/>
    <w:rsid w:val="00B1555E"/>
    <w:rsid w:val="00BD56F3"/>
    <w:rsid w:val="00CA2FFE"/>
    <w:rsid w:val="00D05DA3"/>
    <w:rsid w:val="00E41AA8"/>
    <w:rsid w:val="00EE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BD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eop">
    <w:name w:val="eop"/>
    <w:basedOn w:val="DefaultParagraphFont"/>
    <w:uiPriority w:val="99"/>
    <w:rsid w:val="00BD56F3"/>
    <w:rPr>
      <w:rFonts w:cs="Times New Roman"/>
    </w:rPr>
  </w:style>
  <w:style w:type="character" w:styleId="Hyperlink">
    <w:name w:val="Hyperlink"/>
    <w:basedOn w:val="DefaultParagraphFont"/>
    <w:uiPriority w:val="99"/>
    <w:rsid w:val="00BD56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28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riiaschool.com.ua/" TargetMode="External"/><Relationship Id="rId5" Type="http://schemas.openxmlformats.org/officeDocument/2006/relationships/hyperlink" Target="mailto:klish-gimnazij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3</Pages>
  <Words>1866</Words>
  <Characters>1064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Учень1</dc:creator>
  <cp:keywords/>
  <dc:description/>
  <cp:lastModifiedBy>Admin7</cp:lastModifiedBy>
  <cp:revision>5</cp:revision>
  <cp:lastPrinted>2024-12-04T10:38:00Z</cp:lastPrinted>
  <dcterms:created xsi:type="dcterms:W3CDTF">2024-11-18T07:29:00Z</dcterms:created>
  <dcterms:modified xsi:type="dcterms:W3CDTF">2024-12-18T09:56:00Z</dcterms:modified>
</cp:coreProperties>
</file>